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79" w:rsidRDefault="00B50679">
      <w:pPr>
        <w:jc w:val="center"/>
        <w:rPr>
          <w:b/>
          <w:bCs/>
        </w:rPr>
      </w:pPr>
      <w:bookmarkStart w:id="0" w:name="_GoBack"/>
      <w:bookmarkEnd w:id="0"/>
    </w:p>
    <w:p w:rsidR="00E93237" w:rsidRPr="00264053" w:rsidRDefault="0088360D" w:rsidP="00F63F39">
      <w:pPr>
        <w:spacing w:before="120" w:after="120"/>
        <w:rPr>
          <w:rFonts w:ascii="Garamond" w:hAnsi="Garamond"/>
          <w:sz w:val="26"/>
          <w:szCs w:val="26"/>
        </w:rPr>
      </w:pPr>
      <w:proofErr w:type="spellStart"/>
      <w:r w:rsidRPr="00F43EB8">
        <w:rPr>
          <w:rFonts w:ascii="Garamond" w:hAnsi="Garamond"/>
          <w:sz w:val="26"/>
          <w:szCs w:val="26"/>
        </w:rPr>
        <w:t>Prot</w:t>
      </w:r>
      <w:proofErr w:type="spellEnd"/>
      <w:r w:rsidRPr="00F43EB8">
        <w:rPr>
          <w:rFonts w:ascii="Garamond" w:hAnsi="Garamond"/>
          <w:sz w:val="26"/>
          <w:szCs w:val="26"/>
        </w:rPr>
        <w:t>.</w:t>
      </w:r>
      <w:r w:rsidRPr="00F43EB8">
        <w:rPr>
          <w:rFonts w:ascii="Garamond" w:hAnsi="Garamond"/>
          <w:sz w:val="26"/>
          <w:szCs w:val="26"/>
        </w:rPr>
        <w:tab/>
      </w:r>
      <w:r w:rsidR="004828BD">
        <w:rPr>
          <w:rFonts w:ascii="Garamond" w:hAnsi="Garamond"/>
          <w:sz w:val="26"/>
          <w:szCs w:val="26"/>
        </w:rPr>
        <w:t>3971</w:t>
      </w:r>
      <w:r w:rsidRPr="00264053">
        <w:rPr>
          <w:rFonts w:ascii="Garamond" w:hAnsi="Garamond"/>
          <w:sz w:val="26"/>
          <w:szCs w:val="26"/>
        </w:rPr>
        <w:tab/>
      </w:r>
      <w:r w:rsidRPr="00264053">
        <w:rPr>
          <w:rFonts w:ascii="Garamond" w:hAnsi="Garamond"/>
          <w:sz w:val="26"/>
          <w:szCs w:val="26"/>
        </w:rPr>
        <w:tab/>
      </w:r>
      <w:r w:rsidRPr="00264053">
        <w:rPr>
          <w:rFonts w:ascii="Garamond" w:hAnsi="Garamond"/>
          <w:sz w:val="26"/>
          <w:szCs w:val="26"/>
        </w:rPr>
        <w:tab/>
      </w:r>
      <w:r w:rsidRPr="00264053">
        <w:rPr>
          <w:rFonts w:ascii="Garamond" w:hAnsi="Garamond"/>
          <w:sz w:val="26"/>
          <w:szCs w:val="26"/>
        </w:rPr>
        <w:tab/>
      </w:r>
      <w:r w:rsidRPr="00264053">
        <w:rPr>
          <w:rFonts w:ascii="Garamond" w:hAnsi="Garamond"/>
          <w:sz w:val="26"/>
          <w:szCs w:val="26"/>
        </w:rPr>
        <w:tab/>
      </w:r>
      <w:r w:rsidRPr="00264053">
        <w:rPr>
          <w:rFonts w:ascii="Garamond" w:hAnsi="Garamond"/>
          <w:sz w:val="26"/>
          <w:szCs w:val="26"/>
        </w:rPr>
        <w:tab/>
      </w:r>
      <w:r w:rsidRPr="00F43EB8">
        <w:rPr>
          <w:rFonts w:ascii="Garamond" w:hAnsi="Garamond"/>
          <w:sz w:val="26"/>
          <w:szCs w:val="26"/>
        </w:rPr>
        <w:t xml:space="preserve">Lograto, </w:t>
      </w:r>
      <w:r w:rsidR="00322C33">
        <w:rPr>
          <w:rFonts w:ascii="Garamond" w:hAnsi="Garamond"/>
          <w:sz w:val="26"/>
          <w:szCs w:val="26"/>
        </w:rPr>
        <w:t>15.06.2016</w:t>
      </w:r>
    </w:p>
    <w:p w:rsidR="0004506B" w:rsidRPr="0004506B" w:rsidRDefault="0004506B" w:rsidP="0004506B">
      <w:pPr>
        <w:spacing w:before="120" w:after="1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</w:p>
    <w:p w:rsidR="0088360D" w:rsidRPr="00264053" w:rsidRDefault="0004506B" w:rsidP="00BC0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124" w:hanging="2124"/>
        <w:jc w:val="both"/>
        <w:rPr>
          <w:rFonts w:ascii="Garamond" w:hAnsi="Garamond"/>
          <w:sz w:val="26"/>
          <w:szCs w:val="26"/>
        </w:rPr>
      </w:pPr>
      <w:r w:rsidRPr="0004506B">
        <w:rPr>
          <w:rFonts w:ascii="Garamond" w:hAnsi="Garamond"/>
          <w:sz w:val="26"/>
          <w:szCs w:val="26"/>
        </w:rPr>
        <w:t xml:space="preserve">OGGETTO: </w:t>
      </w:r>
      <w:r w:rsidR="00BC0BCF">
        <w:rPr>
          <w:rFonts w:ascii="Garamond" w:hAnsi="Garamond"/>
          <w:sz w:val="26"/>
          <w:szCs w:val="26"/>
        </w:rPr>
        <w:tab/>
      </w:r>
      <w:r w:rsidRPr="0004506B">
        <w:rPr>
          <w:rFonts w:ascii="Garamond" w:hAnsi="Garamond"/>
          <w:sz w:val="26"/>
          <w:szCs w:val="26"/>
        </w:rPr>
        <w:t xml:space="preserve">PROGETTO </w:t>
      </w:r>
      <w:proofErr w:type="spellStart"/>
      <w:r w:rsidRPr="0004506B">
        <w:rPr>
          <w:rFonts w:ascii="Garamond" w:hAnsi="Garamond"/>
          <w:sz w:val="26"/>
          <w:szCs w:val="26"/>
        </w:rPr>
        <w:t>DI</w:t>
      </w:r>
      <w:proofErr w:type="spellEnd"/>
      <w:r w:rsidRPr="0004506B">
        <w:rPr>
          <w:rFonts w:ascii="Garamond" w:hAnsi="Garamond"/>
          <w:sz w:val="26"/>
          <w:szCs w:val="26"/>
        </w:rPr>
        <w:t xml:space="preserve"> ACQUISTO SCUOLABUS</w:t>
      </w:r>
      <w:r w:rsidR="00004C62">
        <w:rPr>
          <w:rFonts w:ascii="Garamond" w:hAnsi="Garamond"/>
          <w:sz w:val="26"/>
          <w:szCs w:val="26"/>
        </w:rPr>
        <w:t xml:space="preserve"> e CONTESTUALE </w:t>
      </w:r>
      <w:r w:rsidR="00BC0BCF">
        <w:rPr>
          <w:rFonts w:ascii="Garamond" w:hAnsi="Garamond"/>
          <w:sz w:val="26"/>
          <w:szCs w:val="26"/>
        </w:rPr>
        <w:t xml:space="preserve">RITIRO </w:t>
      </w:r>
      <w:r w:rsidR="00004C62">
        <w:rPr>
          <w:rFonts w:ascii="Garamond" w:hAnsi="Garamond"/>
          <w:sz w:val="26"/>
          <w:szCs w:val="26"/>
        </w:rPr>
        <w:t>USATO</w:t>
      </w:r>
      <w:r w:rsidR="00BC0BCF">
        <w:rPr>
          <w:rFonts w:ascii="Garamond" w:hAnsi="Garamond"/>
          <w:sz w:val="26"/>
          <w:szCs w:val="26"/>
        </w:rPr>
        <w:t>.</w:t>
      </w:r>
    </w:p>
    <w:p w:rsidR="0088360D" w:rsidRDefault="0088360D" w:rsidP="004919E0">
      <w:pPr>
        <w:spacing w:before="120" w:after="120"/>
        <w:jc w:val="both"/>
        <w:rPr>
          <w:rFonts w:ascii="Garamond" w:hAnsi="Garamond"/>
          <w:sz w:val="26"/>
          <w:szCs w:val="26"/>
        </w:rPr>
      </w:pPr>
    </w:p>
    <w:p w:rsidR="009E2529" w:rsidRDefault="009E2529" w:rsidP="004919E0">
      <w:pPr>
        <w:spacing w:before="120" w:after="120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 xml:space="preserve">SCHEDA TECNICA </w:t>
      </w:r>
    </w:p>
    <w:p w:rsidR="00004C62" w:rsidRPr="00FF5C68" w:rsidRDefault="00004C62" w:rsidP="004919E0">
      <w:pPr>
        <w:spacing w:before="120" w:after="120"/>
        <w:jc w:val="both"/>
        <w:rPr>
          <w:rFonts w:ascii="Garamond" w:hAnsi="Garamond"/>
          <w:b/>
          <w:sz w:val="26"/>
          <w:szCs w:val="26"/>
          <w:u w:val="single"/>
        </w:rPr>
      </w:pPr>
      <w:r w:rsidRPr="00FF5C68">
        <w:rPr>
          <w:rFonts w:ascii="Garamond" w:hAnsi="Garamond"/>
          <w:b/>
          <w:sz w:val="26"/>
          <w:szCs w:val="26"/>
          <w:u w:val="single"/>
        </w:rPr>
        <w:t>SCUOLABUS USATO DA RITIRARE:</w:t>
      </w:r>
    </w:p>
    <w:tbl>
      <w:tblPr>
        <w:tblStyle w:val="Grigliatabella"/>
        <w:tblW w:w="5000" w:type="pct"/>
        <w:tblLook w:val="04A0"/>
      </w:tblPr>
      <w:tblGrid>
        <w:gridCol w:w="3478"/>
        <w:gridCol w:w="2162"/>
        <w:gridCol w:w="4214"/>
      </w:tblGrid>
      <w:tr w:rsidR="00FF5C68" w:rsidRPr="006F06F2" w:rsidTr="00F43EB8">
        <w:tc>
          <w:tcPr>
            <w:tcW w:w="1765" w:type="pct"/>
            <w:shd w:val="clear" w:color="auto" w:fill="AEAAAA" w:themeFill="background2" w:themeFillShade="BF"/>
          </w:tcPr>
          <w:p w:rsidR="00FF5C68" w:rsidRPr="00F43EB8" w:rsidRDefault="00FF5C68" w:rsidP="002D28A5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F43EB8">
              <w:rPr>
                <w:rFonts w:ascii="Garamond" w:hAnsi="Garamond"/>
                <w:b/>
                <w:sz w:val="26"/>
                <w:szCs w:val="26"/>
              </w:rPr>
              <w:t>Caratteristiche tecniche</w:t>
            </w:r>
          </w:p>
        </w:tc>
        <w:tc>
          <w:tcPr>
            <w:tcW w:w="1097" w:type="pct"/>
            <w:shd w:val="clear" w:color="auto" w:fill="AEAAAA" w:themeFill="background2" w:themeFillShade="BF"/>
          </w:tcPr>
          <w:p w:rsidR="00FF5C68" w:rsidRPr="006F06F2" w:rsidRDefault="00FF5C68" w:rsidP="002D28A5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F43EB8">
              <w:rPr>
                <w:rFonts w:ascii="Garamond" w:hAnsi="Garamond"/>
                <w:b/>
                <w:sz w:val="26"/>
                <w:szCs w:val="26"/>
              </w:rPr>
              <w:t>Unità di Misura</w:t>
            </w:r>
          </w:p>
        </w:tc>
        <w:tc>
          <w:tcPr>
            <w:tcW w:w="2138" w:type="pct"/>
            <w:shd w:val="clear" w:color="auto" w:fill="AEAAAA" w:themeFill="background2" w:themeFillShade="BF"/>
          </w:tcPr>
          <w:p w:rsidR="00FF5C68" w:rsidRPr="006F06F2" w:rsidRDefault="00F43EB8" w:rsidP="001B0314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Descrizione</w:t>
            </w:r>
          </w:p>
        </w:tc>
      </w:tr>
      <w:tr w:rsidR="00FF5C68" w:rsidTr="005B0EFD">
        <w:tc>
          <w:tcPr>
            <w:tcW w:w="1765" w:type="pct"/>
          </w:tcPr>
          <w:p w:rsidR="00FF5C68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Modello</w:t>
            </w:r>
          </w:p>
        </w:tc>
        <w:tc>
          <w:tcPr>
            <w:tcW w:w="1097" w:type="pct"/>
          </w:tcPr>
          <w:p w:rsidR="00FF5C68" w:rsidRDefault="00FF5C68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138" w:type="pct"/>
          </w:tcPr>
          <w:p w:rsidR="00FF5C68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Iveco 49E10 52-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cacciamali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thesi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 xml:space="preserve"> 14</w:t>
            </w:r>
          </w:p>
        </w:tc>
      </w:tr>
      <w:tr w:rsidR="00285EA5" w:rsidTr="005B0EFD">
        <w:tc>
          <w:tcPr>
            <w:tcW w:w="1765" w:type="pct"/>
          </w:tcPr>
          <w:p w:rsidR="00285EA5" w:rsidRDefault="00285EA5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Colore carrozzeria</w:t>
            </w:r>
          </w:p>
        </w:tc>
        <w:tc>
          <w:tcPr>
            <w:tcW w:w="1097" w:type="pct"/>
          </w:tcPr>
          <w:p w:rsidR="00285EA5" w:rsidRDefault="00285EA5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138" w:type="pct"/>
          </w:tcPr>
          <w:p w:rsidR="00285EA5" w:rsidRDefault="00285EA5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giallo</w:t>
            </w:r>
          </w:p>
        </w:tc>
      </w:tr>
      <w:tr w:rsidR="00FF5C68" w:rsidTr="005B0EFD">
        <w:tc>
          <w:tcPr>
            <w:tcW w:w="1765" w:type="pct"/>
          </w:tcPr>
          <w:p w:rsidR="00FF5C68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Targa</w:t>
            </w:r>
          </w:p>
        </w:tc>
        <w:tc>
          <w:tcPr>
            <w:tcW w:w="1097" w:type="pct"/>
          </w:tcPr>
          <w:p w:rsidR="00FF5C68" w:rsidRDefault="00FF5C68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n.</w:t>
            </w:r>
          </w:p>
        </w:tc>
        <w:tc>
          <w:tcPr>
            <w:tcW w:w="2138" w:type="pct"/>
          </w:tcPr>
          <w:p w:rsidR="00FF5C68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BM141FV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1B0314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Data prima immatricolazione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data</w:t>
            </w:r>
          </w:p>
        </w:tc>
        <w:tc>
          <w:tcPr>
            <w:tcW w:w="2138" w:type="pct"/>
          </w:tcPr>
          <w:p w:rsidR="001B0314" w:rsidRP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  <w:highlight w:val="green"/>
              </w:rPr>
            </w:pPr>
            <w:r w:rsidRPr="001B0314">
              <w:rPr>
                <w:rFonts w:ascii="Garamond" w:hAnsi="Garamond"/>
                <w:sz w:val="26"/>
                <w:szCs w:val="26"/>
              </w:rPr>
              <w:t>05.09.2000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Kilometri percorsi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km</w:t>
            </w:r>
          </w:p>
        </w:tc>
        <w:tc>
          <w:tcPr>
            <w:tcW w:w="2138" w:type="pct"/>
          </w:tcPr>
          <w:p w:rsidR="001B0314" w:rsidRDefault="00F43EB8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290.000 circa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Posti a sedere per passeggeri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n.</w:t>
            </w:r>
          </w:p>
        </w:tc>
        <w:tc>
          <w:tcPr>
            <w:tcW w:w="2138" w:type="pct"/>
          </w:tcPr>
          <w:p w:rsidR="001B0314" w:rsidRDefault="00F43EB8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32 + 2 accompagnatori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Lunghezza esterna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mm.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6.900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Larghezza esterna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mm.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2.320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Porte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n.</w:t>
            </w:r>
          </w:p>
        </w:tc>
        <w:tc>
          <w:tcPr>
            <w:tcW w:w="2138" w:type="pct"/>
          </w:tcPr>
          <w:p w:rsidR="001B0314" w:rsidRDefault="009D2340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 (di cui 1 di servizio conducente)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Cilindrata motore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cc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2.800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Potenza massima motore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kW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76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Alimentazione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gasolio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Cambio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138" w:type="pct"/>
          </w:tcPr>
          <w:p w:rsidR="001B0314" w:rsidRDefault="00F43EB8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5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85E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</w:t>
            </w:r>
            <w:r w:rsidR="00285EA5">
              <w:rPr>
                <w:rFonts w:ascii="Garamond" w:hAnsi="Garamond"/>
                <w:sz w:val="26"/>
                <w:szCs w:val="26"/>
              </w:rPr>
              <w:t>ortata sui due assi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kg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5.500</w:t>
            </w:r>
          </w:p>
        </w:tc>
      </w:tr>
      <w:tr w:rsidR="001B0314" w:rsidTr="005B0EFD">
        <w:tc>
          <w:tcPr>
            <w:tcW w:w="1765" w:type="pct"/>
          </w:tcPr>
          <w:p w:rsidR="001B0314" w:rsidRDefault="001B0314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Dimensioni ruote</w:t>
            </w:r>
          </w:p>
        </w:tc>
        <w:tc>
          <w:tcPr>
            <w:tcW w:w="1097" w:type="pct"/>
          </w:tcPr>
          <w:p w:rsidR="001B0314" w:rsidRDefault="001B0314" w:rsidP="002D28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138" w:type="pct"/>
          </w:tcPr>
          <w:p w:rsidR="001B0314" w:rsidRDefault="001B0314" w:rsidP="001B0314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195/75 R16</w:t>
            </w:r>
          </w:p>
        </w:tc>
      </w:tr>
    </w:tbl>
    <w:p w:rsidR="00004C62" w:rsidRDefault="00004C62" w:rsidP="004919E0">
      <w:pPr>
        <w:spacing w:before="120" w:after="120"/>
        <w:jc w:val="both"/>
        <w:rPr>
          <w:rFonts w:ascii="Garamond" w:hAnsi="Garamond"/>
          <w:sz w:val="26"/>
          <w:szCs w:val="26"/>
        </w:rPr>
      </w:pPr>
    </w:p>
    <w:p w:rsidR="009E2529" w:rsidRDefault="009E2529" w:rsidP="004919E0">
      <w:pPr>
        <w:spacing w:before="120" w:after="120"/>
        <w:jc w:val="both"/>
        <w:rPr>
          <w:rFonts w:ascii="Garamond" w:hAnsi="Garamond"/>
          <w:sz w:val="26"/>
          <w:szCs w:val="26"/>
        </w:rPr>
      </w:pPr>
    </w:p>
    <w:p w:rsidR="009E2529" w:rsidRDefault="009E2529" w:rsidP="004919E0">
      <w:pPr>
        <w:spacing w:before="120" w:after="120"/>
        <w:jc w:val="both"/>
        <w:rPr>
          <w:rFonts w:ascii="Garamond" w:hAnsi="Garamond"/>
          <w:sz w:val="26"/>
          <w:szCs w:val="26"/>
        </w:rPr>
      </w:pPr>
    </w:p>
    <w:p w:rsidR="009E2529" w:rsidRDefault="009E2529" w:rsidP="004919E0">
      <w:pPr>
        <w:spacing w:before="120" w:after="120"/>
        <w:jc w:val="both"/>
        <w:rPr>
          <w:rFonts w:ascii="Garamond" w:hAnsi="Garamond"/>
          <w:sz w:val="26"/>
          <w:szCs w:val="26"/>
        </w:rPr>
      </w:pPr>
    </w:p>
    <w:p w:rsidR="009E2529" w:rsidRDefault="009E2529" w:rsidP="004919E0">
      <w:pPr>
        <w:spacing w:before="120" w:after="120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lastRenderedPageBreak/>
        <w:t xml:space="preserve">SCHEDA TECNICA </w:t>
      </w:r>
    </w:p>
    <w:p w:rsidR="00004C62" w:rsidRDefault="00004C62" w:rsidP="004919E0">
      <w:pPr>
        <w:spacing w:before="120" w:after="120"/>
        <w:jc w:val="both"/>
        <w:rPr>
          <w:rFonts w:ascii="Garamond" w:hAnsi="Garamond"/>
          <w:b/>
          <w:sz w:val="26"/>
          <w:szCs w:val="26"/>
          <w:u w:val="single"/>
        </w:rPr>
      </w:pPr>
      <w:r w:rsidRPr="00FF5C68">
        <w:rPr>
          <w:rFonts w:ascii="Garamond" w:hAnsi="Garamond"/>
          <w:b/>
          <w:sz w:val="26"/>
          <w:szCs w:val="26"/>
          <w:u w:val="single"/>
        </w:rPr>
        <w:t>SCUOLABUS NUOVO DA FORNIRE:</w:t>
      </w:r>
    </w:p>
    <w:p w:rsidR="00D96501" w:rsidRPr="00D96501" w:rsidRDefault="00D96501" w:rsidP="004919E0">
      <w:pPr>
        <w:spacing w:before="120" w:after="1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NB il non rispetto delle caratteristiche richieste determina l’esclusione dell’offerta.</w:t>
      </w:r>
    </w:p>
    <w:tbl>
      <w:tblPr>
        <w:tblStyle w:val="Grigliatabella"/>
        <w:tblW w:w="0" w:type="auto"/>
        <w:tblLook w:val="04A0"/>
      </w:tblPr>
      <w:tblGrid>
        <w:gridCol w:w="2316"/>
        <w:gridCol w:w="1751"/>
        <w:gridCol w:w="2983"/>
        <w:gridCol w:w="2804"/>
      </w:tblGrid>
      <w:tr w:rsidR="00D96501" w:rsidRPr="006F06F2" w:rsidTr="00FA36AD">
        <w:tc>
          <w:tcPr>
            <w:tcW w:w="2316" w:type="dxa"/>
            <w:shd w:val="clear" w:color="auto" w:fill="AEAAAA" w:themeFill="background2" w:themeFillShade="BF"/>
          </w:tcPr>
          <w:p w:rsidR="00D96501" w:rsidRPr="006F06F2" w:rsidRDefault="00D96501" w:rsidP="00D9650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6F06F2">
              <w:rPr>
                <w:rFonts w:ascii="Garamond" w:hAnsi="Garamond"/>
                <w:b/>
                <w:sz w:val="26"/>
                <w:szCs w:val="26"/>
              </w:rPr>
              <w:t>Caratteristiche tecniche</w:t>
            </w:r>
          </w:p>
        </w:tc>
        <w:tc>
          <w:tcPr>
            <w:tcW w:w="1751" w:type="dxa"/>
            <w:shd w:val="clear" w:color="auto" w:fill="AEAAAA" w:themeFill="background2" w:themeFillShade="BF"/>
          </w:tcPr>
          <w:p w:rsidR="00D96501" w:rsidRPr="006F06F2" w:rsidRDefault="00D96501" w:rsidP="00D9650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6F06F2">
              <w:rPr>
                <w:rFonts w:ascii="Garamond" w:hAnsi="Garamond"/>
                <w:b/>
                <w:sz w:val="26"/>
                <w:szCs w:val="26"/>
              </w:rPr>
              <w:t>Unità di Misura</w:t>
            </w:r>
          </w:p>
        </w:tc>
        <w:tc>
          <w:tcPr>
            <w:tcW w:w="2983" w:type="dxa"/>
            <w:shd w:val="clear" w:color="auto" w:fill="AEAAAA" w:themeFill="background2" w:themeFillShade="BF"/>
          </w:tcPr>
          <w:p w:rsidR="00D96501" w:rsidRDefault="00D96501" w:rsidP="00D9650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Descrizione</w:t>
            </w:r>
          </w:p>
          <w:p w:rsidR="00D96501" w:rsidRPr="006F06F2" w:rsidRDefault="00D96501" w:rsidP="00D9650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Caratteristica minima richiesta</w:t>
            </w:r>
          </w:p>
        </w:tc>
        <w:tc>
          <w:tcPr>
            <w:tcW w:w="2804" w:type="dxa"/>
            <w:shd w:val="clear" w:color="auto" w:fill="FFE599" w:themeFill="accent4" w:themeFillTint="66"/>
          </w:tcPr>
          <w:p w:rsidR="00D96501" w:rsidRPr="00FA36AD" w:rsidRDefault="00D96501" w:rsidP="00D96501">
            <w:pPr>
              <w:jc w:val="center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b/>
                <w:color w:val="FF0000"/>
                <w:sz w:val="26"/>
                <w:szCs w:val="26"/>
              </w:rPr>
              <w:t>Da compilarsi a pena di esclusione a cura dell’offerente con le caratteristiche del prodotto offerto.</w:t>
            </w:r>
          </w:p>
        </w:tc>
      </w:tr>
      <w:tr w:rsidR="00B27AEB" w:rsidTr="00B27AEB">
        <w:trPr>
          <w:trHeight w:val="624"/>
        </w:trPr>
        <w:tc>
          <w:tcPr>
            <w:tcW w:w="2316" w:type="dxa"/>
            <w:vMerge w:val="restart"/>
          </w:tcPr>
          <w:p w:rsidR="00B27AEB" w:rsidRDefault="00B27AEB" w:rsidP="00D34D39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Omologazione</w:t>
            </w:r>
          </w:p>
        </w:tc>
        <w:tc>
          <w:tcPr>
            <w:tcW w:w="1751" w:type="dxa"/>
            <w:vMerge w:val="restart"/>
          </w:tcPr>
          <w:p w:rsidR="00B27AEB" w:rsidRDefault="00B27AEB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983" w:type="dxa"/>
            <w:vMerge w:val="restart"/>
          </w:tcPr>
          <w:p w:rsidR="00B27AEB" w:rsidRDefault="00B27AEB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Conforme al D.M. 01.04.2010 caratteristiche costruttive degli scuolabus</w:t>
            </w:r>
          </w:p>
        </w:tc>
        <w:tc>
          <w:tcPr>
            <w:tcW w:w="2804" w:type="dxa"/>
          </w:tcPr>
          <w:p w:rsidR="00B27AEB" w:rsidRPr="00FA36AD" w:rsidRDefault="00B27AEB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</w:t>
            </w:r>
            <w:r>
              <w:rPr>
                <w:rFonts w:ascii="Garamond" w:hAnsi="Garamond"/>
                <w:i/>
                <w:color w:val="FF0000"/>
                <w:sz w:val="26"/>
                <w:szCs w:val="26"/>
              </w:rPr>
              <w:t xml:space="preserve"> ….Marca, Modello, allestimento proposto</w:t>
            </w:r>
          </w:p>
        </w:tc>
      </w:tr>
      <w:tr w:rsidR="00B27AEB" w:rsidTr="00D96501">
        <w:trPr>
          <w:trHeight w:val="684"/>
        </w:trPr>
        <w:tc>
          <w:tcPr>
            <w:tcW w:w="2316" w:type="dxa"/>
            <w:vMerge/>
          </w:tcPr>
          <w:p w:rsidR="00B27AEB" w:rsidRDefault="00B27AEB" w:rsidP="00D34D39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751" w:type="dxa"/>
            <w:vMerge/>
          </w:tcPr>
          <w:p w:rsidR="00B27AEB" w:rsidRDefault="00B27AEB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983" w:type="dxa"/>
            <w:vMerge/>
          </w:tcPr>
          <w:p w:rsidR="00B27AEB" w:rsidRDefault="00B27AEB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04" w:type="dxa"/>
          </w:tcPr>
          <w:p w:rsidR="00B27AEB" w:rsidRPr="00FA36AD" w:rsidRDefault="00B27AEB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D34D39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Colore carrozzeria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983" w:type="dxa"/>
          </w:tcPr>
          <w:p w:rsidR="00D96501" w:rsidRDefault="00D96501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giallo</w:t>
            </w:r>
          </w:p>
        </w:tc>
        <w:tc>
          <w:tcPr>
            <w:tcW w:w="2804" w:type="dxa"/>
          </w:tcPr>
          <w:p w:rsidR="00D96501" w:rsidRPr="00FA36AD" w:rsidRDefault="007F45FF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D34D39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Posti a sedere per passeggeri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n.</w:t>
            </w:r>
          </w:p>
        </w:tc>
        <w:tc>
          <w:tcPr>
            <w:tcW w:w="2983" w:type="dxa"/>
          </w:tcPr>
          <w:p w:rsidR="00D96501" w:rsidRDefault="00D96501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≥ 32 + 1 accompagnatore</w:t>
            </w:r>
          </w:p>
        </w:tc>
        <w:tc>
          <w:tcPr>
            <w:tcW w:w="2804" w:type="dxa"/>
          </w:tcPr>
          <w:p w:rsidR="00D96501" w:rsidRPr="00FA36AD" w:rsidRDefault="007F45FF" w:rsidP="00285EA5">
            <w:pPr>
              <w:spacing w:line="360" w:lineRule="auto"/>
              <w:jc w:val="center"/>
              <w:rPr>
                <w:rFonts w:ascii="Garamond" w:hAnsi="Garamond"/>
                <w:i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 valore</w:t>
            </w:r>
            <w:r w:rsidR="00BB3C05"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 xml:space="preserve"> ….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D34D39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Lunghezza esterna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mm.</w:t>
            </w:r>
          </w:p>
        </w:tc>
        <w:tc>
          <w:tcPr>
            <w:tcW w:w="2983" w:type="dxa"/>
          </w:tcPr>
          <w:p w:rsidR="00D96501" w:rsidRDefault="00D96501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≥6.900</w:t>
            </w:r>
          </w:p>
        </w:tc>
        <w:tc>
          <w:tcPr>
            <w:tcW w:w="2804" w:type="dxa"/>
          </w:tcPr>
          <w:p w:rsidR="00D96501" w:rsidRPr="00FA36AD" w:rsidRDefault="00BB3C05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 valore ….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D34D39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Larghezza esterna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mm.</w:t>
            </w:r>
          </w:p>
        </w:tc>
        <w:tc>
          <w:tcPr>
            <w:tcW w:w="2983" w:type="dxa"/>
          </w:tcPr>
          <w:p w:rsidR="00D96501" w:rsidRDefault="00D96501" w:rsidP="00B61C31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B61C31">
              <w:rPr>
                <w:rFonts w:ascii="Garamond" w:hAnsi="Garamond"/>
                <w:sz w:val="26"/>
                <w:szCs w:val="26"/>
              </w:rPr>
              <w:t>≥1.95</w:t>
            </w:r>
          </w:p>
        </w:tc>
        <w:tc>
          <w:tcPr>
            <w:tcW w:w="2804" w:type="dxa"/>
          </w:tcPr>
          <w:p w:rsidR="00D96501" w:rsidRPr="00FA36AD" w:rsidRDefault="00BB3C05" w:rsidP="00B61C31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 valore ….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Porte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n.</w:t>
            </w:r>
          </w:p>
        </w:tc>
        <w:tc>
          <w:tcPr>
            <w:tcW w:w="2983" w:type="dxa"/>
          </w:tcPr>
          <w:p w:rsidR="00D96501" w:rsidRDefault="00D96501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=2 (di cui 1 di servizio conducente)</w:t>
            </w:r>
          </w:p>
        </w:tc>
        <w:tc>
          <w:tcPr>
            <w:tcW w:w="2804" w:type="dxa"/>
          </w:tcPr>
          <w:p w:rsidR="00D96501" w:rsidRPr="00FA36AD" w:rsidRDefault="00BB3C05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 valore ….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Cilindrata motore nominale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cc</w:t>
            </w:r>
          </w:p>
        </w:tc>
        <w:tc>
          <w:tcPr>
            <w:tcW w:w="2983" w:type="dxa"/>
          </w:tcPr>
          <w:p w:rsidR="00D96501" w:rsidRPr="002D28A5" w:rsidRDefault="006575DB" w:rsidP="00F43EB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  <w:highlight w:val="green"/>
              </w:rPr>
            </w:pPr>
            <w:r w:rsidRPr="006575DB">
              <w:rPr>
                <w:rFonts w:ascii="Garamond" w:hAnsi="Garamond"/>
                <w:sz w:val="26"/>
                <w:szCs w:val="26"/>
              </w:rPr>
              <w:t>Superiore a 2.800 cc</w:t>
            </w:r>
          </w:p>
        </w:tc>
        <w:tc>
          <w:tcPr>
            <w:tcW w:w="2804" w:type="dxa"/>
          </w:tcPr>
          <w:p w:rsidR="00D96501" w:rsidRPr="00FA36AD" w:rsidRDefault="00BB3C05" w:rsidP="00F43EB8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 valore ….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Alimentazione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983" w:type="dxa"/>
          </w:tcPr>
          <w:p w:rsidR="00D96501" w:rsidRDefault="00D96501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gasolio</w:t>
            </w:r>
          </w:p>
        </w:tc>
        <w:tc>
          <w:tcPr>
            <w:tcW w:w="2804" w:type="dxa"/>
          </w:tcPr>
          <w:p w:rsidR="00D96501" w:rsidRPr="00FA36AD" w:rsidRDefault="007F45FF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FA36AD">
        <w:tc>
          <w:tcPr>
            <w:tcW w:w="2316" w:type="dxa"/>
          </w:tcPr>
          <w:p w:rsidR="00D96501" w:rsidRDefault="00D96501" w:rsidP="002D28A5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Cambio</w:t>
            </w:r>
          </w:p>
        </w:tc>
        <w:tc>
          <w:tcPr>
            <w:tcW w:w="1751" w:type="dxa"/>
          </w:tcPr>
          <w:p w:rsidR="00D96501" w:rsidRDefault="00D96501" w:rsidP="00FF5C68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2983" w:type="dxa"/>
          </w:tcPr>
          <w:p w:rsidR="00D96501" w:rsidRDefault="00D96501" w:rsidP="00285EA5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Manuale 6 marce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D96501" w:rsidRPr="00FA36AD" w:rsidRDefault="007F45FF" w:rsidP="00285EA5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FA36AD">
        <w:trPr>
          <w:trHeight w:val="633"/>
        </w:trPr>
        <w:tc>
          <w:tcPr>
            <w:tcW w:w="2316" w:type="dxa"/>
            <w:shd w:val="clear" w:color="auto" w:fill="AEAAAA" w:themeFill="background2" w:themeFillShade="BF"/>
            <w:vAlign w:val="center"/>
          </w:tcPr>
          <w:p w:rsidR="00D96501" w:rsidRPr="00064510" w:rsidRDefault="00D96501" w:rsidP="007F45FF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64510">
              <w:rPr>
                <w:rFonts w:ascii="Garamond" w:hAnsi="Garamond"/>
                <w:b/>
                <w:sz w:val="26"/>
                <w:szCs w:val="26"/>
              </w:rPr>
              <w:t>Specifiche standard obbligatori</w:t>
            </w:r>
          </w:p>
        </w:tc>
        <w:tc>
          <w:tcPr>
            <w:tcW w:w="4734" w:type="dxa"/>
            <w:gridSpan w:val="2"/>
            <w:shd w:val="clear" w:color="auto" w:fill="AEAAAA" w:themeFill="background2" w:themeFillShade="BF"/>
            <w:vAlign w:val="center"/>
          </w:tcPr>
          <w:p w:rsidR="007F45FF" w:rsidRDefault="007F45FF" w:rsidP="007F45FF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Descrizione</w:t>
            </w:r>
          </w:p>
          <w:p w:rsidR="00D96501" w:rsidRPr="00910680" w:rsidRDefault="007F45FF" w:rsidP="007F45FF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Caratteristica minima richiesta</w:t>
            </w:r>
          </w:p>
        </w:tc>
        <w:tc>
          <w:tcPr>
            <w:tcW w:w="2804" w:type="dxa"/>
            <w:shd w:val="clear" w:color="auto" w:fill="FFE599" w:themeFill="accent4" w:themeFillTint="66"/>
          </w:tcPr>
          <w:p w:rsidR="00D96501" w:rsidRPr="00FA36AD" w:rsidRDefault="007F45FF" w:rsidP="007F45FF">
            <w:pPr>
              <w:jc w:val="center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b/>
                <w:color w:val="FF0000"/>
                <w:sz w:val="26"/>
                <w:szCs w:val="26"/>
              </w:rPr>
              <w:t>Da compilarsi a pena di esclusione a cura dell’offerente con le caratteristiche del prodotto offerto.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Posto di guida</w:t>
            </w:r>
          </w:p>
        </w:tc>
        <w:tc>
          <w:tcPr>
            <w:tcW w:w="4734" w:type="dxa"/>
            <w:gridSpan w:val="2"/>
            <w:vAlign w:val="center"/>
          </w:tcPr>
          <w:p w:rsidR="00D96501" w:rsidRDefault="00D96501" w:rsidP="00E65945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-Servosterzo</w:t>
            </w:r>
          </w:p>
          <w:p w:rsidR="00D96501" w:rsidRDefault="00D96501" w:rsidP="00E65945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-Cronotachigrafo digitale</w:t>
            </w:r>
          </w:p>
          <w:p w:rsidR="00D96501" w:rsidRDefault="00D96501" w:rsidP="00E65945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-Segnalatore elettrico usura pastiglie freni </w:t>
            </w:r>
            <w:r>
              <w:rPr>
                <w:rFonts w:ascii="Garamond" w:hAnsi="Garamond"/>
                <w:sz w:val="26"/>
                <w:szCs w:val="26"/>
              </w:rPr>
              <w:lastRenderedPageBreak/>
              <w:t>anteriori e posteriori</w:t>
            </w:r>
          </w:p>
        </w:tc>
        <w:tc>
          <w:tcPr>
            <w:tcW w:w="2804" w:type="dxa"/>
          </w:tcPr>
          <w:p w:rsidR="00D96501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lastRenderedPageBreak/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lastRenderedPageBreak/>
              <w:t>Sistema frenante e stabilità</w:t>
            </w:r>
          </w:p>
        </w:tc>
        <w:tc>
          <w:tcPr>
            <w:tcW w:w="4734" w:type="dxa"/>
            <w:gridSpan w:val="2"/>
          </w:tcPr>
          <w:p w:rsidR="00D96501" w:rsidRDefault="00D96501" w:rsidP="00E65945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-Sistema antibloccaggio delle ruote in frenata (ABS)</w:t>
            </w:r>
          </w:p>
          <w:p w:rsidR="00D96501" w:rsidRDefault="00D96501" w:rsidP="00E65945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-Controllo elettronico della stabilità (ESP o similari o equivalenti)</w:t>
            </w:r>
          </w:p>
          <w:p w:rsidR="00D96501" w:rsidRDefault="00D96501" w:rsidP="00E65945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-Ripartitore elettronico di frenata (EBD/EBS/ESC)</w:t>
            </w:r>
          </w:p>
        </w:tc>
        <w:tc>
          <w:tcPr>
            <w:tcW w:w="2804" w:type="dxa"/>
          </w:tcPr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D96501" w:rsidRPr="00FA36AD" w:rsidRDefault="00D96501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Impianto elettrico e di illuminazione</w:t>
            </w:r>
          </w:p>
        </w:tc>
        <w:tc>
          <w:tcPr>
            <w:tcW w:w="4734" w:type="dxa"/>
            <w:gridSpan w:val="2"/>
          </w:tcPr>
          <w:p w:rsidR="00D96501" w:rsidRDefault="00D96501" w:rsidP="003E150A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-N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 2 Fari fendinebbia anteriori</w:t>
            </w:r>
          </w:p>
          <w:p w:rsidR="00D96501" w:rsidRDefault="00D96501" w:rsidP="003E150A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-N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 1 Faro retronebbia</w:t>
            </w:r>
          </w:p>
          <w:p w:rsidR="00D96501" w:rsidRDefault="00D96501" w:rsidP="003E150A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-N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 2 Luci posteriori retromarcia</w:t>
            </w:r>
          </w:p>
          <w:p w:rsidR="00D96501" w:rsidRDefault="00D96501" w:rsidP="003E150A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-Terza luce di Stop</w:t>
            </w:r>
          </w:p>
          <w:p w:rsidR="00D96501" w:rsidRDefault="00D96501" w:rsidP="003E150A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-Illuminazione interna diurna/notturna corridoi realizzata tramite plafoniera</w:t>
            </w:r>
          </w:p>
          <w:p w:rsidR="00D96501" w:rsidRDefault="00D96501" w:rsidP="003E150A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-Illuminazione del vano porte e dei gradini </w:t>
            </w:r>
          </w:p>
        </w:tc>
        <w:tc>
          <w:tcPr>
            <w:tcW w:w="2804" w:type="dxa"/>
          </w:tcPr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D96501" w:rsidRPr="00FA36AD" w:rsidRDefault="00D96501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Allestimento interno</w:t>
            </w:r>
          </w:p>
        </w:tc>
        <w:tc>
          <w:tcPr>
            <w:tcW w:w="4734" w:type="dxa"/>
            <w:gridSpan w:val="2"/>
          </w:tcPr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-Disposizione sedili tutti fronte marcia su due file.</w:t>
            </w:r>
          </w:p>
          <w:p w:rsidR="00D96501" w:rsidRDefault="00D96501" w:rsidP="00F43EB8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-Sedili passeggeri rispondenti </w:t>
            </w:r>
            <w:r w:rsidRPr="009E2529">
              <w:rPr>
                <w:rFonts w:ascii="Garamond" w:hAnsi="Garamond"/>
                <w:sz w:val="26"/>
                <w:szCs w:val="26"/>
              </w:rPr>
              <w:t>al D.M. 01.04.2010 caratteristiche costruttive degli scuolabus</w:t>
            </w:r>
          </w:p>
          <w:p w:rsidR="00D96501" w:rsidRDefault="00D96501" w:rsidP="00F43EB8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-Pavimento in materiale antisdrucciolo</w:t>
            </w:r>
          </w:p>
        </w:tc>
        <w:tc>
          <w:tcPr>
            <w:tcW w:w="2804" w:type="dxa"/>
          </w:tcPr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D96501" w:rsidRPr="00FA36AD" w:rsidRDefault="00D96501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7F45FF" w:rsidRPr="00FA36AD" w:rsidRDefault="007F45FF" w:rsidP="007F45FF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Climatizzazione e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vetratura</w:t>
            </w:r>
            <w:proofErr w:type="spellEnd"/>
          </w:p>
        </w:tc>
        <w:tc>
          <w:tcPr>
            <w:tcW w:w="4734" w:type="dxa"/>
            <w:gridSpan w:val="2"/>
          </w:tcPr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-Climatizzatore automatico posto guida</w:t>
            </w:r>
          </w:p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-Climatizzazione con comandi sulla plancia</w:t>
            </w:r>
          </w:p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-Vetro parabrezza in cristallo stratificato e atermico</w:t>
            </w:r>
          </w:p>
        </w:tc>
        <w:tc>
          <w:tcPr>
            <w:tcW w:w="2804" w:type="dxa"/>
          </w:tcPr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D96501" w:rsidRPr="00FA36AD" w:rsidRDefault="00D96501" w:rsidP="001C79E9">
            <w:pPr>
              <w:spacing w:line="360" w:lineRule="auto"/>
              <w:rPr>
                <w:rFonts w:ascii="Garamond" w:hAnsi="Garamond"/>
                <w:color w:val="FF0000"/>
                <w:sz w:val="26"/>
                <w:szCs w:val="26"/>
              </w:rPr>
            </w:pP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Accessori</w:t>
            </w:r>
          </w:p>
        </w:tc>
        <w:tc>
          <w:tcPr>
            <w:tcW w:w="4734" w:type="dxa"/>
            <w:gridSpan w:val="2"/>
          </w:tcPr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-N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 1 Estintore a polvere da almeno 5 kg omologato, con indicatore di carica.</w:t>
            </w:r>
          </w:p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-N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 1 Kit omologato di primo soccorso medico</w:t>
            </w:r>
          </w:p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-N.1 Giubbetto catarifrangente EN ISO 20471</w:t>
            </w:r>
          </w:p>
        </w:tc>
        <w:tc>
          <w:tcPr>
            <w:tcW w:w="2804" w:type="dxa"/>
          </w:tcPr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D96501" w:rsidRPr="00FA36AD" w:rsidRDefault="00D96501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  <w:p w:rsidR="00FA43EC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Carrozzeria</w:t>
            </w:r>
          </w:p>
        </w:tc>
        <w:tc>
          <w:tcPr>
            <w:tcW w:w="4734" w:type="dxa"/>
            <w:gridSpan w:val="2"/>
          </w:tcPr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-Porta/e di dispositivo anti-schiacciamento</w:t>
            </w:r>
          </w:p>
        </w:tc>
        <w:tc>
          <w:tcPr>
            <w:tcW w:w="2804" w:type="dxa"/>
          </w:tcPr>
          <w:p w:rsidR="00D96501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  <w:tr w:rsidR="00D96501" w:rsidTr="00D96501">
        <w:tc>
          <w:tcPr>
            <w:tcW w:w="2316" w:type="dxa"/>
          </w:tcPr>
          <w:p w:rsidR="00D96501" w:rsidRDefault="00D96501" w:rsidP="006E6B96">
            <w:pPr>
              <w:spacing w:line="360" w:lineRule="auto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Posto di Guida</w:t>
            </w:r>
          </w:p>
        </w:tc>
        <w:tc>
          <w:tcPr>
            <w:tcW w:w="4734" w:type="dxa"/>
            <w:gridSpan w:val="2"/>
          </w:tcPr>
          <w:p w:rsidR="00D96501" w:rsidRDefault="00D96501" w:rsidP="001C79E9">
            <w:pPr>
              <w:spacing w:line="360" w:lineRule="auto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-Segnalatore acustico di retromarcia</w:t>
            </w:r>
          </w:p>
        </w:tc>
        <w:tc>
          <w:tcPr>
            <w:tcW w:w="2804" w:type="dxa"/>
          </w:tcPr>
          <w:p w:rsidR="00D96501" w:rsidRPr="00FA36AD" w:rsidRDefault="00FA43EC" w:rsidP="00FA43EC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</w:tbl>
    <w:p w:rsidR="00FE0D9A" w:rsidRDefault="00FE0D9A" w:rsidP="00D34D3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tbl>
      <w:tblPr>
        <w:tblStyle w:val="Grigliatabella"/>
        <w:tblW w:w="9889" w:type="dxa"/>
        <w:tblLook w:val="04A0"/>
      </w:tblPr>
      <w:tblGrid>
        <w:gridCol w:w="2376"/>
        <w:gridCol w:w="4678"/>
        <w:gridCol w:w="2835"/>
      </w:tblGrid>
      <w:tr w:rsidR="006E6B96" w:rsidTr="001602AD">
        <w:tc>
          <w:tcPr>
            <w:tcW w:w="2376" w:type="dxa"/>
          </w:tcPr>
          <w:p w:rsidR="006E6B96" w:rsidRPr="00004C62" w:rsidRDefault="006E6B96" w:rsidP="00D34D39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004C62">
              <w:rPr>
                <w:rFonts w:ascii="Garamond" w:hAnsi="Garamond"/>
                <w:b/>
                <w:sz w:val="26"/>
                <w:szCs w:val="26"/>
              </w:rPr>
              <w:t xml:space="preserve">Tempistiche per la fornitura 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del nuovo </w:t>
            </w:r>
            <w:r w:rsidRPr="00004C62">
              <w:rPr>
                <w:rFonts w:ascii="Garamond" w:hAnsi="Garamond"/>
                <w:b/>
                <w:sz w:val="26"/>
                <w:szCs w:val="26"/>
              </w:rPr>
              <w:t>ed il ritiro del’usato</w:t>
            </w:r>
          </w:p>
        </w:tc>
        <w:tc>
          <w:tcPr>
            <w:tcW w:w="4678" w:type="dxa"/>
          </w:tcPr>
          <w:p w:rsidR="006E6B96" w:rsidRDefault="006E6B96" w:rsidP="00494C6B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Entro e non oltre il 09.09</w:t>
            </w:r>
            <w:r w:rsidRPr="00277FC0">
              <w:rPr>
                <w:rFonts w:ascii="Garamond" w:hAnsi="Garamond"/>
                <w:i/>
                <w:sz w:val="26"/>
                <w:szCs w:val="26"/>
              </w:rPr>
              <w:t>.</w:t>
            </w:r>
            <w:r>
              <w:rPr>
                <w:rFonts w:ascii="Garamond" w:hAnsi="Garamond"/>
                <w:sz w:val="26"/>
                <w:szCs w:val="26"/>
              </w:rPr>
              <w:t>2016</w:t>
            </w:r>
          </w:p>
        </w:tc>
        <w:tc>
          <w:tcPr>
            <w:tcW w:w="2835" w:type="dxa"/>
          </w:tcPr>
          <w:p w:rsidR="006E6B96" w:rsidRDefault="006E6B96" w:rsidP="00494C6B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FA36AD">
              <w:rPr>
                <w:rFonts w:ascii="Garamond" w:hAnsi="Garamond"/>
                <w:color w:val="FF0000"/>
                <w:sz w:val="26"/>
                <w:szCs w:val="26"/>
              </w:rPr>
              <w:t>SI / NO</w:t>
            </w:r>
          </w:p>
        </w:tc>
      </w:tr>
    </w:tbl>
    <w:p w:rsidR="00FE0D9A" w:rsidRDefault="00FE0D9A" w:rsidP="00D34D3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4678"/>
        <w:gridCol w:w="2800"/>
      </w:tblGrid>
      <w:tr w:rsidR="006E6B96" w:rsidTr="001602AD">
        <w:tc>
          <w:tcPr>
            <w:tcW w:w="2376" w:type="dxa"/>
          </w:tcPr>
          <w:p w:rsidR="006E6B96" w:rsidRPr="00004C62" w:rsidRDefault="006E6B96" w:rsidP="008E5B7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Prezzo a base d’asta (iva esclusa)</w:t>
            </w:r>
          </w:p>
        </w:tc>
        <w:tc>
          <w:tcPr>
            <w:tcW w:w="4678" w:type="dxa"/>
          </w:tcPr>
          <w:p w:rsidR="006E6B96" w:rsidRDefault="006E6B96" w:rsidP="00277FC0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821C88">
              <w:rPr>
                <w:rFonts w:ascii="Garamond" w:hAnsi="Garamond"/>
                <w:sz w:val="26"/>
                <w:szCs w:val="26"/>
              </w:rPr>
              <w:t>€ 69.000,00 (euro sessantanovemila/00)</w:t>
            </w:r>
          </w:p>
        </w:tc>
        <w:tc>
          <w:tcPr>
            <w:tcW w:w="2800" w:type="dxa"/>
          </w:tcPr>
          <w:p w:rsidR="006E6B96" w:rsidRPr="001602AD" w:rsidRDefault="001602AD" w:rsidP="001602AD">
            <w:pPr>
              <w:spacing w:line="360" w:lineRule="auto"/>
              <w:jc w:val="center"/>
              <w:rPr>
                <w:rFonts w:ascii="Garamond" w:hAnsi="Garamond"/>
                <w:i/>
                <w:color w:val="FF0000"/>
                <w:sz w:val="26"/>
                <w:szCs w:val="26"/>
              </w:rPr>
            </w:pPr>
            <w:r w:rsidRPr="001602AD">
              <w:rPr>
                <w:rFonts w:ascii="Garamond" w:hAnsi="Garamond"/>
                <w:i/>
                <w:color w:val="FF0000"/>
                <w:sz w:val="26"/>
                <w:szCs w:val="26"/>
              </w:rPr>
              <w:t>Inserire offerta in cifra ed in lettera</w:t>
            </w:r>
          </w:p>
        </w:tc>
      </w:tr>
      <w:tr w:rsidR="00BC1DA4" w:rsidTr="00D5104D">
        <w:tc>
          <w:tcPr>
            <w:tcW w:w="7054" w:type="dxa"/>
            <w:gridSpan w:val="2"/>
            <w:tcBorders>
              <w:left w:val="nil"/>
              <w:bottom w:val="nil"/>
            </w:tcBorders>
            <w:vAlign w:val="center"/>
          </w:tcPr>
          <w:p w:rsidR="00BC1DA4" w:rsidRDefault="00BC1DA4" w:rsidP="00BE4A69">
            <w:pPr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BC1DA4" w:rsidRPr="00BC1DA4" w:rsidRDefault="00BC1DA4" w:rsidP="00BC1DA4">
            <w:pPr>
              <w:spacing w:line="360" w:lineRule="auto"/>
              <w:jc w:val="center"/>
              <w:rPr>
                <w:rFonts w:ascii="Garamond" w:hAnsi="Garamond"/>
                <w:i/>
                <w:color w:val="FF0000"/>
                <w:sz w:val="26"/>
                <w:szCs w:val="26"/>
              </w:rPr>
            </w:pPr>
            <w:r w:rsidRPr="00BC1DA4">
              <w:rPr>
                <w:rFonts w:ascii="Garamond" w:hAnsi="Garamond"/>
                <w:i/>
                <w:color w:val="FF0000"/>
                <w:sz w:val="26"/>
                <w:szCs w:val="26"/>
              </w:rPr>
              <w:t>Sottoscrizione offerta:</w:t>
            </w:r>
          </w:p>
          <w:p w:rsidR="00BC1DA4" w:rsidRPr="00BC1DA4" w:rsidRDefault="00BC1DA4" w:rsidP="00BE4A69">
            <w:pPr>
              <w:spacing w:line="360" w:lineRule="auto"/>
              <w:jc w:val="center"/>
              <w:rPr>
                <w:rFonts w:ascii="Garamond" w:hAnsi="Garamond"/>
                <w:i/>
                <w:color w:val="FF0000"/>
                <w:sz w:val="26"/>
                <w:szCs w:val="26"/>
              </w:rPr>
            </w:pPr>
          </w:p>
          <w:p w:rsidR="00BC1DA4" w:rsidRPr="00BE4A69" w:rsidRDefault="00BC1DA4" w:rsidP="00BE4A69">
            <w:pPr>
              <w:spacing w:line="360" w:lineRule="auto"/>
              <w:jc w:val="center"/>
              <w:rPr>
                <w:rFonts w:ascii="Garamond" w:hAnsi="Garamond"/>
                <w:i/>
                <w:color w:val="FF0000"/>
                <w:sz w:val="26"/>
                <w:szCs w:val="26"/>
              </w:rPr>
            </w:pPr>
            <w:r w:rsidRPr="00BE4A69">
              <w:rPr>
                <w:rFonts w:ascii="Garamond" w:hAnsi="Garamond"/>
                <w:i/>
                <w:color w:val="FF0000"/>
                <w:sz w:val="26"/>
                <w:szCs w:val="26"/>
              </w:rPr>
              <w:t>Data e</w:t>
            </w:r>
          </w:p>
          <w:p w:rsidR="00BC1DA4" w:rsidRPr="006E6B96" w:rsidRDefault="00BC1DA4" w:rsidP="00BE4A69">
            <w:pPr>
              <w:spacing w:line="360" w:lineRule="auto"/>
              <w:jc w:val="center"/>
              <w:rPr>
                <w:rFonts w:ascii="Garamond" w:hAnsi="Garamond"/>
                <w:color w:val="FF0000"/>
                <w:sz w:val="26"/>
                <w:szCs w:val="26"/>
              </w:rPr>
            </w:pPr>
            <w:r w:rsidRPr="00BE4A69">
              <w:rPr>
                <w:rFonts w:ascii="Garamond" w:hAnsi="Garamond"/>
                <w:i/>
                <w:color w:val="FF0000"/>
                <w:sz w:val="26"/>
                <w:szCs w:val="26"/>
              </w:rPr>
              <w:t>FIRMA</w:t>
            </w:r>
          </w:p>
        </w:tc>
      </w:tr>
    </w:tbl>
    <w:p w:rsidR="00004C62" w:rsidRDefault="00004C62" w:rsidP="00D34D3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FE0D9A" w:rsidRDefault="00FE0D9A" w:rsidP="00D34D3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2D4FEB" w:rsidRPr="002D4FEB" w:rsidRDefault="002D4FEB" w:rsidP="002D4FEB">
      <w:pPr>
        <w:ind w:left="5670"/>
        <w:jc w:val="center"/>
        <w:rPr>
          <w:rFonts w:ascii="Garamond" w:hAnsi="Garamond"/>
        </w:rPr>
      </w:pPr>
      <w:r w:rsidRPr="002D4FEB">
        <w:rPr>
          <w:rFonts w:ascii="Garamond" w:hAnsi="Garamond"/>
        </w:rPr>
        <w:t>Responsabile Area Servizi Tecnici</w:t>
      </w:r>
    </w:p>
    <w:p w:rsidR="002D4FEB" w:rsidRPr="002D4FEB" w:rsidRDefault="002D4FEB" w:rsidP="002D4FEB">
      <w:pPr>
        <w:ind w:left="5670"/>
        <w:jc w:val="center"/>
        <w:rPr>
          <w:rFonts w:ascii="Garamond" w:hAnsi="Garamond"/>
        </w:rPr>
      </w:pPr>
      <w:r w:rsidRPr="002D4FEB">
        <w:rPr>
          <w:rFonts w:ascii="Garamond" w:hAnsi="Garamond"/>
        </w:rPr>
        <w:t>e Gestione del Territorio</w:t>
      </w:r>
    </w:p>
    <w:p w:rsidR="002D4FEB" w:rsidRPr="002D4FEB" w:rsidRDefault="004828BD" w:rsidP="002D4FEB">
      <w:pPr>
        <w:ind w:left="5670"/>
        <w:jc w:val="center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f.to </w:t>
      </w:r>
      <w:r w:rsidR="002D4FEB" w:rsidRPr="002D4FEB">
        <w:rPr>
          <w:rFonts w:ascii="Garamond" w:hAnsi="Garamond"/>
          <w:i/>
          <w:iCs/>
        </w:rPr>
        <w:t>(arch. Bruno Foresti)</w:t>
      </w:r>
    </w:p>
    <w:p w:rsidR="002D4FEB" w:rsidRDefault="002D4FEB" w:rsidP="002D4FEB">
      <w:pPr>
        <w:ind w:left="4248" w:firstLine="708"/>
        <w:rPr>
          <w:i/>
          <w:iCs/>
        </w:rPr>
      </w:pPr>
    </w:p>
    <w:p w:rsidR="0088360D" w:rsidRPr="00264053" w:rsidRDefault="0088360D" w:rsidP="002D4FEB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sectPr w:rsidR="0088360D" w:rsidRPr="00264053" w:rsidSect="00591F42">
      <w:headerReference w:type="default" r:id="rId8"/>
      <w:footerReference w:type="default" r:id="rId9"/>
      <w:pgSz w:w="11906" w:h="16838"/>
      <w:pgMar w:top="1427" w:right="1134" w:bottom="1134" w:left="1134" w:header="708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A69" w:rsidRDefault="00BE4A69" w:rsidP="00961028">
      <w:r>
        <w:separator/>
      </w:r>
    </w:p>
  </w:endnote>
  <w:endnote w:type="continuationSeparator" w:id="0">
    <w:p w:rsidR="00BE4A69" w:rsidRDefault="00BE4A69" w:rsidP="00961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Light ITC">
    <w:altName w:val="Lucida Sans Unicode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69" w:rsidRDefault="002B64F7" w:rsidP="00501A99">
    <w:pPr>
      <w:pStyle w:val="Pidipagina"/>
      <w:rPr>
        <w:sz w:val="16"/>
      </w:rPr>
    </w:pPr>
    <w:r>
      <w:rPr>
        <w:snapToGrid w:val="0"/>
        <w:sz w:val="16"/>
      </w:rPr>
      <w:fldChar w:fldCharType="begin"/>
    </w:r>
    <w:r w:rsidR="00BE4A69"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BE4A69">
      <w:rPr>
        <w:noProof/>
        <w:snapToGrid w:val="0"/>
        <w:sz w:val="16"/>
      </w:rPr>
      <w:t>Q:\12_TECNICO_MANUTENTIVO\Scuola bus\Gara 2016\01.PROGETTO DI ACQUISTO SCUOLABUS.docx</w:t>
    </w:r>
    <w:r>
      <w:rPr>
        <w:snapToGrid w:val="0"/>
        <w:sz w:val="16"/>
      </w:rPr>
      <w:fldChar w:fldCharType="end"/>
    </w:r>
  </w:p>
  <w:p w:rsidR="00BE4A69" w:rsidRPr="00A92353" w:rsidRDefault="00BE4A69" w:rsidP="00875CA8">
    <w:pPr>
      <w:pStyle w:val="Pidipagina"/>
      <w:jc w:val="center"/>
      <w:rPr>
        <w:rFonts w:ascii="Cambria" w:hAnsi="Cambria"/>
        <w:color w:val="000000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>Via </w:t>
    </w:r>
    <w:proofErr w:type="spellStart"/>
    <w:r w:rsidRPr="00A92353">
      <w:rPr>
        <w:rFonts w:ascii="Cambria" w:hAnsi="Cambria"/>
        <w:color w:val="000000"/>
        <w:sz w:val="20"/>
        <w:szCs w:val="20"/>
      </w:rPr>
      <w:t>Calini</w:t>
    </w:r>
    <w:proofErr w:type="spellEnd"/>
    <w:r w:rsidRPr="00A92353">
      <w:rPr>
        <w:rFonts w:ascii="Cambria" w:hAnsi="Cambria"/>
        <w:color w:val="000000"/>
        <w:sz w:val="20"/>
        <w:szCs w:val="20"/>
      </w:rPr>
      <w:t>, 9 - 25030 Lograto (BS)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t xml:space="preserve">- </w:t>
    </w:r>
    <w:proofErr w:type="spellStart"/>
    <w:r w:rsidRPr="00A92353">
      <w:rPr>
        <w:rFonts w:ascii="Cambria" w:hAnsi="Cambria"/>
        <w:color w:val="000000"/>
        <w:sz w:val="20"/>
        <w:szCs w:val="20"/>
      </w:rPr>
      <w:t>P.IVA</w:t>
    </w:r>
    <w:proofErr w:type="spellEnd"/>
    <w:r w:rsidRPr="00A92353">
      <w:rPr>
        <w:rFonts w:ascii="Cambria" w:hAnsi="Cambria"/>
        <w:color w:val="000000"/>
        <w:sz w:val="20"/>
        <w:szCs w:val="20"/>
      </w:rPr>
      <w:t xml:space="preserve"> 00855700175 – </w:t>
    </w:r>
  </w:p>
  <w:p w:rsidR="00BE4A69" w:rsidRPr="00A92353" w:rsidRDefault="00BE4A69" w:rsidP="00875CA8">
    <w:pPr>
      <w:pStyle w:val="Pidipagina"/>
      <w:jc w:val="center"/>
      <w:rPr>
        <w:rFonts w:ascii="Cambria" w:hAnsi="Cambria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 xml:space="preserve"> tel. 030/9973614 - fax. 030/9787221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br/>
      <w:t xml:space="preserve">pec: </w:t>
    </w:r>
    <w:hyperlink r:id="rId1" w:history="1">
      <w:r w:rsidRPr="00A92353">
        <w:rPr>
          <w:rStyle w:val="Collegamentoipertestuale"/>
          <w:rFonts w:ascii="Cambria" w:hAnsi="Cambria"/>
          <w:sz w:val="20"/>
          <w:szCs w:val="20"/>
        </w:rPr>
        <w:t>protocollo@pec.comune.lograto.bs.it</w:t>
      </w:r>
    </w:hyperlink>
    <w:r w:rsidRPr="00A92353">
      <w:rPr>
        <w:rFonts w:ascii="Cambria" w:hAnsi="Cambria"/>
        <w:sz w:val="20"/>
        <w:szCs w:val="20"/>
      </w:rPr>
      <w:t xml:space="preserve">; </w:t>
    </w:r>
    <w:hyperlink r:id="rId2" w:history="1"/>
    <w:r w:rsidRPr="00A92353">
      <w:rPr>
        <w:rFonts w:ascii="Cambria" w:hAnsi="Cambria"/>
        <w:color w:val="000000"/>
        <w:sz w:val="20"/>
        <w:szCs w:val="20"/>
      </w:rPr>
      <w:t xml:space="preserve">e-mail: </w:t>
    </w:r>
    <w:hyperlink r:id="rId3" w:history="1">
      <w:r w:rsidRPr="00A92353">
        <w:rPr>
          <w:rStyle w:val="Collegamentoipertestuale"/>
          <w:rFonts w:ascii="Cambria" w:hAnsi="Cambria"/>
          <w:sz w:val="20"/>
          <w:szCs w:val="20"/>
        </w:rPr>
        <w:t>info@comune.lograto.bs.it</w:t>
      </w:r>
    </w:hyperlink>
    <w:r w:rsidRPr="00A92353">
      <w:rPr>
        <w:rStyle w:val="Collegamentoipertestuale"/>
        <w:rFonts w:ascii="Cambria" w:hAnsi="Cambria"/>
        <w:sz w:val="20"/>
        <w:szCs w:val="20"/>
      </w:rPr>
      <w:t>;</w:t>
    </w:r>
    <w:r w:rsidRPr="00A92353">
      <w:rPr>
        <w:rFonts w:ascii="Cambria" w:hAnsi="Cambria"/>
        <w:color w:val="000000"/>
        <w:sz w:val="20"/>
        <w:szCs w:val="20"/>
      </w:rPr>
      <w:t xml:space="preserve">  </w:t>
    </w:r>
  </w:p>
  <w:p w:rsidR="00BE4A69" w:rsidRPr="00875CA8" w:rsidRDefault="002B64F7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  <w:hyperlink r:id="rId4" w:history="1">
      <w:r w:rsidR="00BE4A69" w:rsidRPr="00A92353">
        <w:rPr>
          <w:rFonts w:ascii="Cambria" w:hAnsi="Cambria"/>
          <w:color w:val="000000"/>
          <w:sz w:val="20"/>
          <w:szCs w:val="20"/>
        </w:rPr>
        <w:t>www.comune.lograto.bs.it</w:t>
      </w:r>
    </w:hyperlink>
    <w:r w:rsidR="00BE4A69">
      <w:rPr>
        <w:rFonts w:ascii="Verdana" w:hAnsi="Verdana"/>
        <w:color w:val="000000"/>
        <w:sz w:val="20"/>
        <w:szCs w:val="20"/>
      </w:rPr>
      <w:t xml:space="preserve"> </w:t>
    </w:r>
  </w:p>
  <w:p w:rsidR="00BE4A69" w:rsidRPr="00875CA8" w:rsidRDefault="00BE4A69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A69" w:rsidRDefault="00BE4A69" w:rsidP="00961028">
      <w:r>
        <w:separator/>
      </w:r>
    </w:p>
  </w:footnote>
  <w:footnote w:type="continuationSeparator" w:id="0">
    <w:p w:rsidR="00BE4A69" w:rsidRDefault="00BE4A69" w:rsidP="00961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69" w:rsidRDefault="00BE4A6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61"/>
      <w:gridCol w:w="7790"/>
    </w:tblGrid>
    <w:tr w:rsidR="00BE4A69" w:rsidRPr="00875CA8" w:rsidTr="00FE4C30">
      <w:tc>
        <w:tcPr>
          <w:tcW w:w="1418" w:type="dxa"/>
        </w:tcPr>
        <w:p w:rsidR="00BE4A69" w:rsidRPr="00875CA8" w:rsidRDefault="00BE4A69" w:rsidP="00FE4C30">
          <w:pPr>
            <w:pStyle w:val="Intestazione"/>
            <w:jc w:val="center"/>
            <w:rPr>
              <w:rFonts w:ascii="Verdana" w:hAnsi="Verdana"/>
            </w:rPr>
          </w:pPr>
          <w:r w:rsidRPr="00875CA8">
            <w:rPr>
              <w:rFonts w:ascii="Verdana" w:hAnsi="Verdana"/>
              <w:noProof/>
            </w:rPr>
            <w:drawing>
              <wp:inline distT="0" distB="0" distL="0" distR="0">
                <wp:extent cx="790575" cy="1045992"/>
                <wp:effectExtent l="0" t="0" r="0" b="1905"/>
                <wp:docPr id="5" name="Immagine 5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509" cy="1060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:rsidR="00BE4A69" w:rsidRPr="00264053" w:rsidRDefault="00BE4A69" w:rsidP="00FE4C30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264053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:rsidR="00BE4A69" w:rsidRPr="00875CA8" w:rsidRDefault="00BE4A69" w:rsidP="00FE4C30">
          <w:pPr>
            <w:pStyle w:val="Intestazione"/>
            <w:jc w:val="center"/>
            <w:rPr>
              <w:rFonts w:ascii="Verdana" w:hAnsi="Verdana"/>
              <w:sz w:val="44"/>
              <w:szCs w:val="44"/>
            </w:rPr>
          </w:pPr>
          <w:r w:rsidRPr="00264053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:rsidR="00BE4A69" w:rsidRPr="00875CA8" w:rsidRDefault="00BE4A69">
    <w:pPr>
      <w:pStyle w:val="Intestazione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81BD5"/>
    <w:multiLevelType w:val="hybridMultilevel"/>
    <w:tmpl w:val="8AAE9CCA"/>
    <w:lvl w:ilvl="0" w:tplc="34564E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A7A62"/>
    <w:rsid w:val="00004C62"/>
    <w:rsid w:val="0004506B"/>
    <w:rsid w:val="00050AD4"/>
    <w:rsid w:val="00064510"/>
    <w:rsid w:val="000B1A3D"/>
    <w:rsid w:val="000B3AFC"/>
    <w:rsid w:val="000B47D9"/>
    <w:rsid w:val="00113A41"/>
    <w:rsid w:val="001602AD"/>
    <w:rsid w:val="001A0847"/>
    <w:rsid w:val="001B0314"/>
    <w:rsid w:val="001C79E9"/>
    <w:rsid w:val="00201EE4"/>
    <w:rsid w:val="00237FB0"/>
    <w:rsid w:val="00264053"/>
    <w:rsid w:val="00264D66"/>
    <w:rsid w:val="00264E23"/>
    <w:rsid w:val="00277FC0"/>
    <w:rsid w:val="00285EA5"/>
    <w:rsid w:val="002B64F7"/>
    <w:rsid w:val="002D28A5"/>
    <w:rsid w:val="002D4FEB"/>
    <w:rsid w:val="00301492"/>
    <w:rsid w:val="00322C33"/>
    <w:rsid w:val="00362218"/>
    <w:rsid w:val="003C77E2"/>
    <w:rsid w:val="003E150A"/>
    <w:rsid w:val="004562BB"/>
    <w:rsid w:val="004828BD"/>
    <w:rsid w:val="004919E0"/>
    <w:rsid w:val="00494C6B"/>
    <w:rsid w:val="00501A99"/>
    <w:rsid w:val="00506110"/>
    <w:rsid w:val="00530A8C"/>
    <w:rsid w:val="00591F42"/>
    <w:rsid w:val="005B0EFD"/>
    <w:rsid w:val="006575DB"/>
    <w:rsid w:val="0066506B"/>
    <w:rsid w:val="006B5037"/>
    <w:rsid w:val="006C1160"/>
    <w:rsid w:val="006D109B"/>
    <w:rsid w:val="006D74CC"/>
    <w:rsid w:val="006E6B96"/>
    <w:rsid w:val="006F06F2"/>
    <w:rsid w:val="007613A6"/>
    <w:rsid w:val="00795730"/>
    <w:rsid w:val="007F45FF"/>
    <w:rsid w:val="007F6337"/>
    <w:rsid w:val="00806B18"/>
    <w:rsid w:val="00813DB0"/>
    <w:rsid w:val="00821C88"/>
    <w:rsid w:val="008408DC"/>
    <w:rsid w:val="008633B3"/>
    <w:rsid w:val="00875CA8"/>
    <w:rsid w:val="00881551"/>
    <w:rsid w:val="0088360D"/>
    <w:rsid w:val="008E5B7E"/>
    <w:rsid w:val="008F4638"/>
    <w:rsid w:val="00910680"/>
    <w:rsid w:val="00961028"/>
    <w:rsid w:val="00964574"/>
    <w:rsid w:val="00982C4C"/>
    <w:rsid w:val="009D2340"/>
    <w:rsid w:val="009E2529"/>
    <w:rsid w:val="009E339D"/>
    <w:rsid w:val="00A63512"/>
    <w:rsid w:val="00A92353"/>
    <w:rsid w:val="00B00C6F"/>
    <w:rsid w:val="00B27AEB"/>
    <w:rsid w:val="00B50679"/>
    <w:rsid w:val="00B61C31"/>
    <w:rsid w:val="00B94870"/>
    <w:rsid w:val="00BB3C05"/>
    <w:rsid w:val="00BC0BCF"/>
    <w:rsid w:val="00BC1DA4"/>
    <w:rsid w:val="00BE00FB"/>
    <w:rsid w:val="00BE4A69"/>
    <w:rsid w:val="00C01D7F"/>
    <w:rsid w:val="00C456FE"/>
    <w:rsid w:val="00D26DAE"/>
    <w:rsid w:val="00D34D39"/>
    <w:rsid w:val="00D74F4E"/>
    <w:rsid w:val="00D96501"/>
    <w:rsid w:val="00DA7A62"/>
    <w:rsid w:val="00DE484F"/>
    <w:rsid w:val="00DF7550"/>
    <w:rsid w:val="00E539F0"/>
    <w:rsid w:val="00E65945"/>
    <w:rsid w:val="00E9319C"/>
    <w:rsid w:val="00E93237"/>
    <w:rsid w:val="00F00399"/>
    <w:rsid w:val="00F43EB8"/>
    <w:rsid w:val="00F63F39"/>
    <w:rsid w:val="00FA36AD"/>
    <w:rsid w:val="00FA43EC"/>
    <w:rsid w:val="00FE0D9A"/>
    <w:rsid w:val="00FE4C30"/>
    <w:rsid w:val="00FF25A1"/>
    <w:rsid w:val="00FF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0F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basedOn w:val="Carpredefinitoparagrafo"/>
    <w:unhideWhenUsed/>
    <w:rsid w:val="00875C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lograto.bs.it" TargetMode="External"/><Relationship Id="rId2" Type="http://schemas.openxmlformats.org/officeDocument/2006/relationships/hyperlink" Target="mailto:protocollo@pec.comune.lograto.bs.it" TargetMode="External"/><Relationship Id="rId1" Type="http://schemas.openxmlformats.org/officeDocument/2006/relationships/hyperlink" Target="mailto:protocollo@pec.comune.lograto.bs.it" TargetMode="External"/><Relationship Id="rId4" Type="http://schemas.openxmlformats.org/officeDocument/2006/relationships/hyperlink" Target="http://www.comune.lograt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foresti\Desktop\Varie2011\Carta_intestata%20mod.%20Segret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F812C-0DCE-47F5-85EC-2E84BB3C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mod. Segretario.dotx</Template>
  <TotalTime>1</TotalTime>
  <Pages>4</Pages>
  <Words>537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creator>Foresti</dc:creator>
  <cp:lastModifiedBy> </cp:lastModifiedBy>
  <cp:revision>3</cp:revision>
  <cp:lastPrinted>2016-06-15T10:05:00Z</cp:lastPrinted>
  <dcterms:created xsi:type="dcterms:W3CDTF">2016-06-17T07:18:00Z</dcterms:created>
  <dcterms:modified xsi:type="dcterms:W3CDTF">2016-06-17T09:41:00Z</dcterms:modified>
</cp:coreProperties>
</file>